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AD5" w14:textId="77777777" w:rsidR="00E1074E" w:rsidRDefault="00E1074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A20F3F">
        <w:rPr>
          <w:rFonts w:hint="eastAsia"/>
        </w:rPr>
        <w:t>・</w:t>
      </w:r>
      <w:r w:rsidR="00A20F3F">
        <w:t>3</w:t>
      </w:r>
      <w:r w:rsidR="00A20F3F">
        <w:rPr>
          <w:rFonts w:hint="eastAsia"/>
        </w:rPr>
        <w:t>条</w:t>
      </w:r>
      <w:r>
        <w:rPr>
          <w:rFonts w:hint="eastAsia"/>
        </w:rPr>
        <w:t>条関係</w:t>
      </w:r>
      <w:r>
        <w:t>)</w:t>
      </w:r>
    </w:p>
    <w:p w14:paraId="41BD9144" w14:textId="77777777" w:rsidR="00E1074E" w:rsidRDefault="00E1074E">
      <w:pPr>
        <w:spacing w:before="120" w:after="120"/>
        <w:jc w:val="center"/>
      </w:pPr>
      <w:r>
        <w:rPr>
          <w:rFonts w:hint="eastAsia"/>
        </w:rPr>
        <w:t>皆野町わく・ワクセンター使用許可申請書</w:t>
      </w:r>
      <w:r w:rsidR="00942CCF">
        <w:rPr>
          <w:rFonts w:hint="eastAsia"/>
        </w:rPr>
        <w:t>（許可書）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364"/>
        <w:gridCol w:w="356"/>
        <w:gridCol w:w="720"/>
        <w:gridCol w:w="555"/>
        <w:gridCol w:w="45"/>
        <w:gridCol w:w="120"/>
        <w:gridCol w:w="552"/>
        <w:gridCol w:w="417"/>
        <w:gridCol w:w="1088"/>
        <w:gridCol w:w="46"/>
        <w:gridCol w:w="567"/>
        <w:gridCol w:w="475"/>
        <w:gridCol w:w="1079"/>
        <w:gridCol w:w="9"/>
      </w:tblGrid>
      <w:tr w:rsidR="00E1074E" w:rsidRPr="003E68D3" w14:paraId="5093AF33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8793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07AA6E9" w14:textId="77777777" w:rsidR="00E1074E" w:rsidRPr="005676A1" w:rsidRDefault="00E1074E">
            <w:pPr>
              <w:ind w:left="100" w:right="100"/>
              <w:jc w:val="right"/>
            </w:pPr>
            <w:r w:rsidRPr="005676A1">
              <w:t>(</w:t>
            </w:r>
            <w:r w:rsidRPr="005676A1">
              <w:rPr>
                <w:rFonts w:hint="eastAsia"/>
              </w:rPr>
              <w:t>申請日</w:t>
            </w:r>
            <w:r w:rsidRPr="005676A1">
              <w:t>)</w:t>
            </w:r>
            <w:r w:rsidR="001F0899">
              <w:rPr>
                <w:rFonts w:hint="eastAsia"/>
              </w:rPr>
              <w:t>令和</w:t>
            </w:r>
            <w:r w:rsidRPr="005676A1">
              <w:rPr>
                <w:rFonts w:hint="eastAsia"/>
              </w:rPr>
              <w:t xml:space="preserve">　　年　　月　　日　</w:t>
            </w:r>
          </w:p>
          <w:p w14:paraId="1C61FDE1" w14:textId="77777777" w:rsidR="00E1074E" w:rsidRPr="005676A1" w:rsidRDefault="00E1074E">
            <w:pPr>
              <w:ind w:left="100" w:right="100"/>
            </w:pPr>
            <w:r w:rsidRPr="005676A1">
              <w:rPr>
                <w:rFonts w:hint="eastAsia"/>
              </w:rPr>
              <w:t xml:space="preserve">　　</w:t>
            </w:r>
            <w:r w:rsidRPr="005676A1">
              <w:rPr>
                <w:rFonts w:hint="eastAsia"/>
                <w:spacing w:val="105"/>
              </w:rPr>
              <w:t>皆野町長</w:t>
            </w:r>
            <w:r w:rsidRPr="005676A1">
              <w:rPr>
                <w:rFonts w:hint="eastAsia"/>
              </w:rPr>
              <w:t>様</w:t>
            </w:r>
          </w:p>
          <w:p w14:paraId="76557448" w14:textId="77777777" w:rsidR="00E1074E" w:rsidRPr="005676A1" w:rsidRDefault="00E1074E">
            <w:pPr>
              <w:ind w:left="100" w:right="100"/>
            </w:pPr>
          </w:p>
          <w:p w14:paraId="475ADC4D" w14:textId="77777777" w:rsidR="00E1074E" w:rsidRPr="005676A1" w:rsidRDefault="00E1074E">
            <w:pPr>
              <w:ind w:left="100" w:right="100"/>
              <w:jc w:val="right"/>
            </w:pPr>
            <w:r w:rsidRPr="005676A1">
              <w:rPr>
                <w:rFonts w:hint="eastAsia"/>
                <w:spacing w:val="105"/>
              </w:rPr>
              <w:t>住</w:t>
            </w:r>
            <w:r w:rsidRPr="005676A1">
              <w:rPr>
                <w:rFonts w:hint="eastAsia"/>
              </w:rPr>
              <w:t xml:space="preserve">所　</w:t>
            </w:r>
            <w:r w:rsidR="00681413" w:rsidRPr="005676A1">
              <w:rPr>
                <w:rFonts w:hint="eastAsia"/>
              </w:rPr>
              <w:t xml:space="preserve">　　　　　　　</w:t>
            </w:r>
            <w:r w:rsidRPr="005676A1">
              <w:rPr>
                <w:rFonts w:hint="eastAsia"/>
              </w:rPr>
              <w:t xml:space="preserve">　　　　　　　　　</w:t>
            </w:r>
          </w:p>
          <w:p w14:paraId="03C2506A" w14:textId="77777777" w:rsidR="00E1074E" w:rsidRPr="005676A1" w:rsidRDefault="00E1074E">
            <w:pPr>
              <w:ind w:left="100" w:right="100"/>
              <w:jc w:val="right"/>
            </w:pPr>
            <w:r w:rsidRPr="005676A1">
              <w:rPr>
                <w:rFonts w:hint="eastAsia"/>
              </w:rPr>
              <w:t>団体名</w:t>
            </w:r>
            <w:r w:rsidR="00681413" w:rsidRPr="005676A1">
              <w:rPr>
                <w:rFonts w:hint="eastAsia"/>
              </w:rPr>
              <w:t xml:space="preserve">　　　　　　　</w:t>
            </w:r>
            <w:r w:rsidRPr="005676A1">
              <w:rPr>
                <w:rFonts w:hint="eastAsia"/>
              </w:rPr>
              <w:t xml:space="preserve">　　　　　　　　　　</w:t>
            </w:r>
          </w:p>
        </w:tc>
      </w:tr>
      <w:tr w:rsidR="00E1074E" w14:paraId="5D6EAFD1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39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B51650" w14:textId="77777777" w:rsidR="00E1074E" w:rsidRPr="005676A1" w:rsidRDefault="00681413" w:rsidP="00681413">
            <w:pPr>
              <w:ind w:left="100" w:right="284"/>
              <w:jc w:val="right"/>
            </w:pPr>
            <w:r w:rsidRPr="005676A1">
              <w:rPr>
                <w:rFonts w:hint="eastAsia"/>
              </w:rPr>
              <w:t xml:space="preserve">　</w:t>
            </w:r>
            <w:r w:rsidR="00E1074E" w:rsidRPr="005676A1">
              <w:rPr>
                <w:rFonts w:hint="eastAsia"/>
              </w:rPr>
              <w:t>申請者</w:t>
            </w:r>
          </w:p>
        </w:tc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25CC49" w14:textId="77777777" w:rsidR="00E1074E" w:rsidRPr="00681413" w:rsidRDefault="00E1074E" w:rsidP="00681413">
            <w:pPr>
              <w:ind w:left="-1065" w:right="100"/>
              <w:jc w:val="right"/>
            </w:pPr>
            <w:r w:rsidRPr="00681413">
              <w:rPr>
                <w:rFonts w:hint="eastAsia"/>
              </w:rPr>
              <w:t>代表者</w:t>
            </w:r>
            <w:r w:rsidR="00681413" w:rsidRPr="00681413">
              <w:rPr>
                <w:rFonts w:hint="eastAsia"/>
              </w:rPr>
              <w:t xml:space="preserve">　　</w:t>
            </w:r>
            <w:r w:rsidRPr="00681413">
              <w:rPr>
                <w:rFonts w:hint="eastAsia"/>
              </w:rPr>
              <w:t xml:space="preserve">　　</w:t>
            </w:r>
            <w:r w:rsidR="00681413" w:rsidRPr="00681413">
              <w:rPr>
                <w:rFonts w:hint="eastAsia"/>
              </w:rPr>
              <w:t xml:space="preserve">　　　　　</w:t>
            </w:r>
            <w:r w:rsidRPr="00681413">
              <w:rPr>
                <w:rFonts w:hint="eastAsia"/>
              </w:rPr>
              <w:t xml:space="preserve">　　　　　　　　</w:t>
            </w:r>
          </w:p>
          <w:p w14:paraId="771AE276" w14:textId="77777777" w:rsidR="00E1074E" w:rsidRPr="00681413" w:rsidRDefault="00E1074E" w:rsidP="00681413">
            <w:pPr>
              <w:tabs>
                <w:tab w:val="left" w:pos="4252"/>
              </w:tabs>
              <w:ind w:left="100" w:right="284"/>
            </w:pPr>
            <w:r w:rsidRPr="00681413">
              <w:rPr>
                <w:rFonts w:hint="eastAsia"/>
                <w:spacing w:val="105"/>
              </w:rPr>
              <w:t>氏</w:t>
            </w:r>
            <w:r w:rsidRPr="00681413">
              <w:rPr>
                <w:rFonts w:hint="eastAsia"/>
              </w:rPr>
              <w:t xml:space="preserve">名　</w:t>
            </w:r>
            <w:r w:rsidR="00681413" w:rsidRPr="00681413">
              <w:rPr>
                <w:rFonts w:hint="eastAsia"/>
              </w:rPr>
              <w:t xml:space="preserve">　　　　　　　　　　　</w:t>
            </w:r>
            <w:r w:rsidRPr="00681413">
              <w:rPr>
                <w:rFonts w:hint="eastAsia"/>
              </w:rPr>
              <w:t xml:space="preserve">　　　</w:t>
            </w:r>
          </w:p>
        </w:tc>
      </w:tr>
      <w:tr w:rsidR="00E1074E" w14:paraId="22CF9131" w14:textId="77777777" w:rsidTr="00E41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7"/>
        </w:trPr>
        <w:tc>
          <w:tcPr>
            <w:tcW w:w="8793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A5BD4F1" w14:textId="77777777" w:rsidR="00681413" w:rsidRPr="00681413" w:rsidRDefault="00E1074E" w:rsidP="00681413">
            <w:pPr>
              <w:ind w:leftChars="48" w:left="101" w:right="940" w:firstLineChars="2100" w:firstLine="4410"/>
            </w:pPr>
            <w:r w:rsidRPr="00681413">
              <w:rPr>
                <w:rFonts w:hint="eastAsia"/>
              </w:rPr>
              <w:t>電話番号</w:t>
            </w:r>
            <w:r w:rsidRPr="00681413">
              <w:t>(</w:t>
            </w:r>
            <w:r w:rsidR="00681413" w:rsidRPr="00681413">
              <w:rPr>
                <w:rFonts w:hint="eastAsia"/>
              </w:rPr>
              <w:t xml:space="preserve">　　　</w:t>
            </w:r>
            <w:r w:rsidRPr="00681413">
              <w:rPr>
                <w:rFonts w:hint="eastAsia"/>
              </w:rPr>
              <w:t xml:space="preserve">　</w:t>
            </w:r>
            <w:r w:rsidRPr="00681413">
              <w:t>)</w:t>
            </w:r>
            <w:r w:rsidRPr="00681413">
              <w:rPr>
                <w:rFonts w:hint="eastAsia"/>
              </w:rPr>
              <w:t xml:space="preserve">　</w:t>
            </w:r>
            <w:r w:rsidR="00681413" w:rsidRPr="00681413">
              <w:rPr>
                <w:rFonts w:hint="eastAsia"/>
              </w:rPr>
              <w:t xml:space="preserve">　</w:t>
            </w:r>
            <w:r w:rsidRPr="00681413">
              <w:rPr>
                <w:rFonts w:hint="eastAsia"/>
              </w:rPr>
              <w:t xml:space="preserve">　―　　　　</w:t>
            </w:r>
          </w:p>
          <w:p w14:paraId="30051099" w14:textId="77777777" w:rsidR="00E1074E" w:rsidRPr="00681413" w:rsidRDefault="00E1074E" w:rsidP="005676A1">
            <w:pPr>
              <w:ind w:right="940" w:firstLineChars="100" w:firstLine="210"/>
            </w:pPr>
            <w:r w:rsidRPr="00681413">
              <w:rPr>
                <w:rFonts w:hint="eastAsia"/>
              </w:rPr>
              <w:t>下記のとおり使用したいので申請します。</w:t>
            </w:r>
          </w:p>
          <w:p w14:paraId="4D5A788D" w14:textId="77777777" w:rsidR="00942CCF" w:rsidRPr="00681413" w:rsidRDefault="00942CCF" w:rsidP="00942CCF">
            <w:pPr>
              <w:spacing w:before="120" w:after="120"/>
              <w:ind w:left="100" w:right="100"/>
              <w:jc w:val="right"/>
            </w:pPr>
          </w:p>
        </w:tc>
      </w:tr>
      <w:tr w:rsidR="00E1074E" w14:paraId="1A03AB9B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001C1B9" w14:textId="77777777" w:rsidR="00E1074E" w:rsidRDefault="00E1074E">
            <w:pPr>
              <w:ind w:left="100" w:right="10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760" w:type="dxa"/>
            <w:gridSpan w:val="6"/>
            <w:tcBorders>
              <w:right w:val="nil"/>
            </w:tcBorders>
            <w:vAlign w:val="center"/>
          </w:tcPr>
          <w:p w14:paraId="2E717D2C" w14:textId="77777777" w:rsidR="00E1074E" w:rsidRDefault="001F0899">
            <w:pPr>
              <w:ind w:left="100" w:right="100"/>
            </w:pPr>
            <w:r>
              <w:rPr>
                <w:rFonts w:hint="eastAsia"/>
              </w:rPr>
              <w:t>令和</w:t>
            </w:r>
            <w:r w:rsidR="00E1074E">
              <w:rPr>
                <w:rFonts w:hint="eastAsia"/>
                <w:spacing w:val="53"/>
              </w:rPr>
              <w:t xml:space="preserve">　</w:t>
            </w:r>
            <w:r w:rsidR="00E1074E">
              <w:rPr>
                <w:rFonts w:hint="eastAsia"/>
              </w:rPr>
              <w:t>年</w:t>
            </w:r>
            <w:r w:rsidR="00E1074E">
              <w:rPr>
                <w:rFonts w:hint="eastAsia"/>
                <w:spacing w:val="53"/>
              </w:rPr>
              <w:t xml:space="preserve">　</w:t>
            </w:r>
            <w:r w:rsidR="00E1074E">
              <w:rPr>
                <w:rFonts w:hint="eastAsia"/>
              </w:rPr>
              <w:t>月</w:t>
            </w:r>
            <w:r w:rsidR="00E1074E">
              <w:rPr>
                <w:rFonts w:hint="eastAsia"/>
                <w:spacing w:val="53"/>
              </w:rPr>
              <w:t xml:space="preserve">　</w:t>
            </w:r>
            <w:r w:rsidR="00E1074E">
              <w:rPr>
                <w:rFonts w:hint="eastAsia"/>
              </w:rPr>
              <w:t>日</w:t>
            </w:r>
            <w:r w:rsidR="00E1074E">
              <w:t>(</w:t>
            </w:r>
            <w:r w:rsidR="00E1074E">
              <w:rPr>
                <w:rFonts w:hint="eastAsia"/>
                <w:spacing w:val="53"/>
              </w:rPr>
              <w:t xml:space="preserve">　</w:t>
            </w:r>
            <w:r w:rsidR="00E1074E">
              <w:t>)</w:t>
            </w:r>
          </w:p>
        </w:tc>
        <w:tc>
          <w:tcPr>
            <w:tcW w:w="672" w:type="dxa"/>
            <w:gridSpan w:val="2"/>
            <w:tcBorders>
              <w:left w:val="nil"/>
              <w:right w:val="nil"/>
            </w:tcBorders>
            <w:vAlign w:val="center"/>
          </w:tcPr>
          <w:p w14:paraId="52DBC5D8" w14:textId="77777777" w:rsidR="00E1074E" w:rsidRDefault="00E1074E" w:rsidP="00681413">
            <w:pPr>
              <w:spacing w:line="210" w:lineRule="exact"/>
              <w:ind w:right="100"/>
            </w:pPr>
            <w:r>
              <w:rPr>
                <w:rFonts w:hint="eastAsia"/>
              </w:rPr>
              <w:t>午前</w:t>
            </w:r>
            <w:r w:rsidR="00681413">
              <w:t xml:space="preserve"> </w:t>
            </w:r>
          </w:p>
          <w:p w14:paraId="5441C689" w14:textId="77777777" w:rsidR="00E1074E" w:rsidRDefault="00E1074E" w:rsidP="00681413">
            <w:pPr>
              <w:spacing w:line="210" w:lineRule="exact"/>
              <w:ind w:right="100"/>
            </w:pPr>
            <w:r>
              <w:rPr>
                <w:rFonts w:hint="eastAsia"/>
              </w:rPr>
              <w:t>午後</w:t>
            </w:r>
          </w:p>
        </w:tc>
        <w:tc>
          <w:tcPr>
            <w:tcW w:w="1551" w:type="dxa"/>
            <w:gridSpan w:val="3"/>
            <w:tcBorders>
              <w:left w:val="nil"/>
              <w:right w:val="nil"/>
            </w:tcBorders>
            <w:vAlign w:val="center"/>
          </w:tcPr>
          <w:p w14:paraId="7A6A5227" w14:textId="77777777" w:rsidR="00E1074E" w:rsidRDefault="00E1074E" w:rsidP="00681413">
            <w:pPr>
              <w:ind w:leftChars="48" w:left="101" w:firstLineChars="50" w:firstLine="105"/>
              <w:jc w:val="lef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DEA0F2" w14:textId="77777777" w:rsidR="00E1074E" w:rsidRDefault="00E1074E">
            <w:pPr>
              <w:spacing w:line="210" w:lineRule="exact"/>
              <w:ind w:right="100"/>
            </w:pPr>
            <w:r>
              <w:rPr>
                <w:rFonts w:hint="eastAsia"/>
              </w:rPr>
              <w:t>午前</w:t>
            </w:r>
          </w:p>
          <w:p w14:paraId="06D14AA5" w14:textId="77777777" w:rsidR="00E1074E" w:rsidRDefault="00E1074E">
            <w:pPr>
              <w:spacing w:line="210" w:lineRule="exact"/>
              <w:ind w:right="100"/>
            </w:pPr>
            <w:r>
              <w:rPr>
                <w:rFonts w:hint="eastAsia"/>
              </w:rPr>
              <w:t>午後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29508B" w14:textId="77777777" w:rsidR="00E1074E" w:rsidRDefault="00E1074E" w:rsidP="00681413">
            <w:pPr>
              <w:ind w:leftChars="48" w:left="101" w:right="100" w:firstLineChars="50" w:firstLine="105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E1074E" w14:paraId="754ED096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9DB1B40" w14:textId="77777777" w:rsidR="00E1074E" w:rsidRDefault="00E1074E">
            <w:pPr>
              <w:ind w:left="100" w:right="10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13" w:type="dxa"/>
            <w:gridSpan w:val="15"/>
            <w:tcBorders>
              <w:right w:val="single" w:sz="12" w:space="0" w:color="auto"/>
            </w:tcBorders>
            <w:vAlign w:val="center"/>
          </w:tcPr>
          <w:p w14:paraId="05B113BC" w14:textId="77777777" w:rsidR="00E1074E" w:rsidRDefault="00E1074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1074E" w14:paraId="7943B7F9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BA4FAA8" w14:textId="77777777" w:rsidR="00E1074E" w:rsidRDefault="00E1074E">
            <w:pPr>
              <w:ind w:left="100" w:right="100"/>
              <w:jc w:val="distribute"/>
            </w:pPr>
            <w:r>
              <w:rPr>
                <w:rFonts w:hint="eastAsia"/>
              </w:rPr>
              <w:t>集合予定人員</w:t>
            </w:r>
          </w:p>
        </w:tc>
        <w:tc>
          <w:tcPr>
            <w:tcW w:w="7113" w:type="dxa"/>
            <w:gridSpan w:val="15"/>
            <w:tcBorders>
              <w:right w:val="single" w:sz="12" w:space="0" w:color="auto"/>
            </w:tcBorders>
            <w:vAlign w:val="center"/>
          </w:tcPr>
          <w:p w14:paraId="3330FC16" w14:textId="77777777" w:rsidR="00E1074E" w:rsidRDefault="00681413" w:rsidP="00681413">
            <w:pPr>
              <w:ind w:left="100" w:right="100"/>
            </w:pPr>
            <w:r>
              <w:rPr>
                <w:rFonts w:hint="eastAsia"/>
              </w:rPr>
              <w:t xml:space="preserve">　　　　　　　　　　</w:t>
            </w:r>
            <w:r w:rsidR="00E1074E">
              <w:rPr>
                <w:rFonts w:hint="eastAsia"/>
              </w:rPr>
              <w:t>人</w:t>
            </w:r>
          </w:p>
        </w:tc>
      </w:tr>
      <w:tr w:rsidR="00E1074E" w14:paraId="346ECD63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5F5BF72" w14:textId="77777777" w:rsidR="00E1074E" w:rsidRDefault="00E1074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持込器具及び物品等</w:t>
            </w:r>
          </w:p>
        </w:tc>
        <w:tc>
          <w:tcPr>
            <w:tcW w:w="7113" w:type="dxa"/>
            <w:gridSpan w:val="15"/>
            <w:tcBorders>
              <w:right w:val="single" w:sz="12" w:space="0" w:color="auto"/>
            </w:tcBorders>
            <w:vAlign w:val="center"/>
          </w:tcPr>
          <w:p w14:paraId="2FBE5926" w14:textId="77777777" w:rsidR="00E1074E" w:rsidRDefault="00E1074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1074E" w14:paraId="103B02B7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9CA2CDA" w14:textId="77777777" w:rsidR="00E1074E" w:rsidRDefault="00E1074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物品販売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113" w:type="dxa"/>
            <w:gridSpan w:val="15"/>
            <w:tcBorders>
              <w:right w:val="single" w:sz="12" w:space="0" w:color="auto"/>
            </w:tcBorders>
            <w:vAlign w:val="center"/>
          </w:tcPr>
          <w:p w14:paraId="7C277185" w14:textId="77777777" w:rsidR="00E1074E" w:rsidRDefault="00E1074E">
            <w:pPr>
              <w:ind w:left="100" w:right="100"/>
            </w:pPr>
            <w:r>
              <w:rPr>
                <w:rFonts w:hint="eastAsia"/>
              </w:rPr>
              <w:t xml:space="preserve">　　　　有　　　　　　　無</w:t>
            </w:r>
          </w:p>
        </w:tc>
      </w:tr>
      <w:tr w:rsidR="00E1074E" w14:paraId="71578A8D" w14:textId="77777777" w:rsidTr="00681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2E3E2A6" w14:textId="77777777" w:rsidR="00E1074E" w:rsidRDefault="00E1074E">
            <w:pPr>
              <w:ind w:left="100" w:right="100"/>
              <w:jc w:val="distribute"/>
            </w:pPr>
            <w:r>
              <w:rPr>
                <w:rFonts w:hint="eastAsia"/>
              </w:rPr>
              <w:t>宴会の有無</w:t>
            </w:r>
          </w:p>
        </w:tc>
        <w:tc>
          <w:tcPr>
            <w:tcW w:w="7113" w:type="dxa"/>
            <w:gridSpan w:val="15"/>
            <w:tcBorders>
              <w:right w:val="single" w:sz="12" w:space="0" w:color="auto"/>
            </w:tcBorders>
            <w:vAlign w:val="center"/>
          </w:tcPr>
          <w:p w14:paraId="3B7ACEAD" w14:textId="77777777" w:rsidR="00E1074E" w:rsidRDefault="00E1074E">
            <w:pPr>
              <w:ind w:left="100" w:right="100"/>
            </w:pPr>
            <w:r>
              <w:rPr>
                <w:rFonts w:hint="eastAsia"/>
              </w:rPr>
              <w:t xml:space="preserve">　　　　有　　　　　　　無</w:t>
            </w:r>
          </w:p>
        </w:tc>
      </w:tr>
      <w:tr w:rsidR="00195473" w14:paraId="4D437B8A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66B3CE8" w14:textId="77777777" w:rsidR="00195473" w:rsidRDefault="00195473">
            <w:pPr>
              <w:ind w:left="100" w:right="10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0" w:type="dxa"/>
            <w:vAlign w:val="center"/>
          </w:tcPr>
          <w:p w14:paraId="1B0C6986" w14:textId="77777777" w:rsidR="00195473" w:rsidRDefault="00195473">
            <w:pPr>
              <w:ind w:left="100" w:right="100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720" w:type="dxa"/>
            <w:gridSpan w:val="2"/>
            <w:vAlign w:val="center"/>
          </w:tcPr>
          <w:p w14:paraId="4638F9F8" w14:textId="77777777" w:rsidR="00195473" w:rsidRDefault="00195473">
            <w:pPr>
              <w:ind w:left="100" w:right="10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720" w:type="dxa"/>
            <w:vAlign w:val="center"/>
          </w:tcPr>
          <w:p w14:paraId="12DA7317" w14:textId="77777777" w:rsidR="00195473" w:rsidRDefault="00195473">
            <w:pPr>
              <w:ind w:left="100" w:right="100"/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720" w:type="dxa"/>
            <w:gridSpan w:val="3"/>
            <w:vAlign w:val="center"/>
          </w:tcPr>
          <w:p w14:paraId="617E0495" w14:textId="77777777" w:rsidR="00195473" w:rsidRDefault="00195473">
            <w:pPr>
              <w:ind w:left="100" w:right="100"/>
              <w:jc w:val="center"/>
            </w:pP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  <w:vAlign w:val="center"/>
          </w:tcPr>
          <w:p w14:paraId="3A82B00E" w14:textId="77777777" w:rsidR="00195473" w:rsidRDefault="00195473">
            <w:pPr>
              <w:spacing w:line="210" w:lineRule="exact"/>
              <w:jc w:val="center"/>
            </w:pPr>
            <w:r>
              <w:rPr>
                <w:rFonts w:hint="eastAsia"/>
              </w:rPr>
              <w:t>使用予定人員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</w:tcBorders>
            <w:vAlign w:val="center"/>
          </w:tcPr>
          <w:p w14:paraId="42A8E074" w14:textId="77777777" w:rsidR="00195473" w:rsidRDefault="00195473" w:rsidP="00681413">
            <w:pPr>
              <w:ind w:left="100" w:right="10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63B79409" w14:textId="77777777" w:rsidR="00195473" w:rsidRDefault="00195473" w:rsidP="00681413">
            <w:pPr>
              <w:ind w:left="100" w:right="100"/>
              <w:jc w:val="center"/>
            </w:pPr>
            <w:r>
              <w:rPr>
                <w:rFonts w:hint="eastAsia"/>
              </w:rPr>
              <w:t>割増料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4B70B91" w14:textId="77777777" w:rsidR="00195473" w:rsidRDefault="00195473" w:rsidP="00681413">
            <w:pPr>
              <w:ind w:left="100" w:right="100"/>
              <w:jc w:val="center"/>
            </w:pPr>
            <w:r>
              <w:rPr>
                <w:rFonts w:hint="eastAsia"/>
              </w:rPr>
              <w:t>使用料計</w:t>
            </w:r>
          </w:p>
        </w:tc>
      </w:tr>
      <w:tr w:rsidR="00195473" w14:paraId="2491D604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0E72A03" w14:textId="77777777" w:rsidR="00195473" w:rsidRDefault="0019547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多目的研修</w:t>
            </w:r>
            <w:r>
              <w:rPr>
                <w:rFonts w:hint="eastAsia"/>
              </w:rPr>
              <w:t>室</w:t>
            </w:r>
            <w:r>
              <w:t>(</w:t>
            </w:r>
            <w:r>
              <w:rPr>
                <w:rFonts w:hint="eastAsia"/>
              </w:rPr>
              <w:t>半面</w:t>
            </w:r>
            <w:r>
              <w:t>)</w:t>
            </w:r>
          </w:p>
        </w:tc>
        <w:tc>
          <w:tcPr>
            <w:tcW w:w="720" w:type="dxa"/>
            <w:vAlign w:val="center"/>
          </w:tcPr>
          <w:p w14:paraId="2F437681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A25FC4B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2E4CA363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4D24D425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  <w:vAlign w:val="center"/>
          </w:tcPr>
          <w:p w14:paraId="18EB7EB6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left w:val="nil"/>
            </w:tcBorders>
            <w:vAlign w:val="center"/>
          </w:tcPr>
          <w:p w14:paraId="1D68DBD8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3"/>
            <w:tcBorders>
              <w:left w:val="nil"/>
            </w:tcBorders>
            <w:vAlign w:val="center"/>
          </w:tcPr>
          <w:p w14:paraId="5AC6AB22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2"/>
            <w:tcBorders>
              <w:left w:val="nil"/>
            </w:tcBorders>
            <w:vAlign w:val="center"/>
          </w:tcPr>
          <w:p w14:paraId="12A02400" w14:textId="77777777" w:rsidR="00195473" w:rsidRDefault="00195473" w:rsidP="00681413">
            <w:pPr>
              <w:ind w:left="100" w:right="100"/>
            </w:pPr>
          </w:p>
        </w:tc>
      </w:tr>
      <w:tr w:rsidR="00195473" w14:paraId="0E49DD61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9CC0BE8" w14:textId="77777777" w:rsidR="00195473" w:rsidRDefault="0019547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多目的研修</w:t>
            </w:r>
            <w:r>
              <w:rPr>
                <w:rFonts w:hint="eastAsia"/>
              </w:rPr>
              <w:t>室</w:t>
            </w:r>
            <w:r>
              <w:t>(</w:t>
            </w:r>
            <w:r>
              <w:rPr>
                <w:rFonts w:hint="eastAsia"/>
              </w:rPr>
              <w:t>全面</w:t>
            </w:r>
            <w:r>
              <w:t>)</w:t>
            </w:r>
          </w:p>
        </w:tc>
        <w:tc>
          <w:tcPr>
            <w:tcW w:w="720" w:type="dxa"/>
            <w:vAlign w:val="center"/>
          </w:tcPr>
          <w:p w14:paraId="73F17C73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12403853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44BD7509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333FAC8B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  <w:vAlign w:val="center"/>
          </w:tcPr>
          <w:p w14:paraId="2CCB14E8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left w:val="nil"/>
            </w:tcBorders>
            <w:vAlign w:val="center"/>
          </w:tcPr>
          <w:p w14:paraId="05EDDBE8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3"/>
            <w:tcBorders>
              <w:left w:val="nil"/>
            </w:tcBorders>
            <w:vAlign w:val="center"/>
          </w:tcPr>
          <w:p w14:paraId="1119FBAC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2"/>
            <w:tcBorders>
              <w:left w:val="nil"/>
            </w:tcBorders>
            <w:vAlign w:val="center"/>
          </w:tcPr>
          <w:p w14:paraId="2CD8A54A" w14:textId="77777777" w:rsidR="00195473" w:rsidRDefault="00195473" w:rsidP="00681413">
            <w:pPr>
              <w:ind w:left="100" w:right="100"/>
            </w:pPr>
          </w:p>
        </w:tc>
      </w:tr>
      <w:tr w:rsidR="00195473" w14:paraId="3D69505C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2BE8F61" w14:textId="77777777" w:rsidR="00195473" w:rsidRDefault="00195473">
            <w:pPr>
              <w:ind w:left="100" w:right="100"/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720" w:type="dxa"/>
            <w:vAlign w:val="center"/>
          </w:tcPr>
          <w:p w14:paraId="238F5E79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E280074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FA63A54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5718A0B3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  <w:vAlign w:val="center"/>
          </w:tcPr>
          <w:p w14:paraId="66D9DA5A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left w:val="nil"/>
            </w:tcBorders>
            <w:vAlign w:val="center"/>
          </w:tcPr>
          <w:p w14:paraId="4E9A9B0B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3"/>
            <w:tcBorders>
              <w:left w:val="nil"/>
            </w:tcBorders>
            <w:vAlign w:val="center"/>
          </w:tcPr>
          <w:p w14:paraId="1C3AC180" w14:textId="77777777" w:rsidR="00195473" w:rsidRDefault="00195473" w:rsidP="00681413">
            <w:pPr>
              <w:ind w:left="100" w:right="100"/>
            </w:pPr>
          </w:p>
        </w:tc>
        <w:tc>
          <w:tcPr>
            <w:tcW w:w="1088" w:type="dxa"/>
            <w:gridSpan w:val="2"/>
            <w:tcBorders>
              <w:left w:val="nil"/>
            </w:tcBorders>
            <w:vAlign w:val="center"/>
          </w:tcPr>
          <w:p w14:paraId="151E1070" w14:textId="77777777" w:rsidR="00195473" w:rsidRDefault="00195473" w:rsidP="00681413">
            <w:pPr>
              <w:ind w:left="100" w:right="100"/>
            </w:pPr>
          </w:p>
        </w:tc>
      </w:tr>
      <w:tr w:rsidR="00195473" w14:paraId="524ADE68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C3CB1B1" w14:textId="77777777" w:rsidR="00195473" w:rsidRDefault="00195473">
            <w:pPr>
              <w:ind w:left="100" w:right="100"/>
              <w:jc w:val="distribute"/>
            </w:pPr>
            <w:r>
              <w:rPr>
                <w:rFonts w:hint="eastAsia"/>
              </w:rPr>
              <w:t>体験室</w:t>
            </w:r>
          </w:p>
        </w:tc>
        <w:tc>
          <w:tcPr>
            <w:tcW w:w="720" w:type="dxa"/>
            <w:vAlign w:val="center"/>
          </w:tcPr>
          <w:p w14:paraId="0F7985BB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40C13C7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1E5F7FA7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50B0F2A6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  <w:vAlign w:val="center"/>
          </w:tcPr>
          <w:p w14:paraId="2F59A100" w14:textId="77777777" w:rsidR="00195473" w:rsidRDefault="0019547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left w:val="nil"/>
            </w:tcBorders>
            <w:vAlign w:val="center"/>
          </w:tcPr>
          <w:p w14:paraId="1C82368C" w14:textId="77777777" w:rsidR="00195473" w:rsidRDefault="00195473">
            <w:pPr>
              <w:ind w:left="100" w:right="100"/>
            </w:pPr>
          </w:p>
        </w:tc>
        <w:tc>
          <w:tcPr>
            <w:tcW w:w="1088" w:type="dxa"/>
            <w:gridSpan w:val="3"/>
            <w:tcBorders>
              <w:left w:val="nil"/>
            </w:tcBorders>
            <w:vAlign w:val="center"/>
          </w:tcPr>
          <w:p w14:paraId="4A735F84" w14:textId="77777777" w:rsidR="00195473" w:rsidRDefault="00195473">
            <w:pPr>
              <w:ind w:left="100" w:right="100"/>
            </w:pPr>
          </w:p>
        </w:tc>
        <w:tc>
          <w:tcPr>
            <w:tcW w:w="1088" w:type="dxa"/>
            <w:gridSpan w:val="2"/>
            <w:tcBorders>
              <w:left w:val="nil"/>
            </w:tcBorders>
            <w:vAlign w:val="center"/>
          </w:tcPr>
          <w:p w14:paraId="47242FCE" w14:textId="77777777" w:rsidR="00195473" w:rsidRDefault="00195473">
            <w:pPr>
              <w:ind w:left="100" w:right="100"/>
            </w:pPr>
          </w:p>
        </w:tc>
      </w:tr>
      <w:tr w:rsidR="00E1074E" w14:paraId="0AA0E6C7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52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31D31" w14:textId="77777777" w:rsidR="00E1074E" w:rsidRDefault="00E1074E">
            <w:pPr>
              <w:ind w:left="100" w:right="100"/>
            </w:pPr>
            <w:r>
              <w:rPr>
                <w:rFonts w:hint="eastAsia"/>
                <w:spacing w:val="17"/>
              </w:rPr>
              <w:t>入場料等の徴</w:t>
            </w:r>
            <w:r>
              <w:rPr>
                <w:rFonts w:hint="eastAsia"/>
              </w:rPr>
              <w:t>収　　する</w:t>
            </w:r>
            <w:r>
              <w:t>(</w:t>
            </w:r>
            <w:r>
              <w:rPr>
                <w:rFonts w:hint="eastAsia"/>
              </w:rPr>
              <w:t xml:space="preserve">　　　　　　　円</w:t>
            </w:r>
            <w:r>
              <w:t>)</w:t>
            </w:r>
            <w:r>
              <w:rPr>
                <w:rFonts w:hint="eastAsia"/>
              </w:rPr>
              <w:t xml:space="preserve">　しない</w:t>
            </w:r>
          </w:p>
          <w:p w14:paraId="32C3995F" w14:textId="77777777" w:rsidR="00E1074E" w:rsidRDefault="00E1074E">
            <w:pPr>
              <w:ind w:left="100" w:right="100"/>
            </w:pPr>
            <w:r>
              <w:rPr>
                <w:rFonts w:hint="eastAsia"/>
              </w:rPr>
              <w:t>設備・器具の持込　　する</w:t>
            </w:r>
            <w:r>
              <w:t>(</w:t>
            </w:r>
            <w:r>
              <w:rPr>
                <w:rFonts w:hint="eastAsia"/>
              </w:rPr>
              <w:t>内訳上記のとおり</w:t>
            </w:r>
            <w:r>
              <w:t>)</w:t>
            </w:r>
            <w:r>
              <w:rPr>
                <w:rFonts w:hint="eastAsia"/>
              </w:rPr>
              <w:t xml:space="preserve">　しない</w:t>
            </w:r>
          </w:p>
        </w:tc>
        <w:tc>
          <w:tcPr>
            <w:tcW w:w="326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14DFB0AC" w14:textId="77777777" w:rsidR="00E1074E" w:rsidRDefault="00830469">
            <w:pPr>
              <w:ind w:left="100" w:right="100"/>
            </w:pPr>
            <w:r>
              <w:rPr>
                <w:rFonts w:hint="eastAsia"/>
              </w:rPr>
              <w:t>使用料</w:t>
            </w:r>
            <w:r w:rsidR="00E1074E">
              <w:rPr>
                <w:rFonts w:hint="eastAsia"/>
              </w:rPr>
              <w:t>合計</w:t>
            </w:r>
          </w:p>
          <w:p w14:paraId="6489842F" w14:textId="77777777" w:rsidR="00E1074E" w:rsidRDefault="00E1074E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78B4" w14:paraId="57CC3DAE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422"/>
        </w:trPr>
        <w:tc>
          <w:tcPr>
            <w:tcW w:w="5529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C222C1" w14:textId="77777777" w:rsidR="007D4DA5" w:rsidRPr="007D4DA5" w:rsidRDefault="007D4DA5" w:rsidP="007D4DA5">
            <w:pPr>
              <w:ind w:right="100"/>
              <w:jc w:val="center"/>
            </w:pPr>
            <w:r>
              <w:rPr>
                <w:rFonts w:hint="eastAsia"/>
              </w:rPr>
              <w:t>規則で定める使用時間</w:t>
            </w:r>
            <w:r>
              <w:t>(</w:t>
            </w:r>
            <w:r w:rsidR="00E41A3F">
              <w:rPr>
                <w:rFonts w:hint="eastAsia"/>
              </w:rPr>
              <w:t>午前</w:t>
            </w:r>
            <w:r w:rsidR="00E41A3F">
              <w:t>9</w:t>
            </w:r>
            <w:r w:rsidR="00E41A3F">
              <w:rPr>
                <w:rFonts w:hint="eastAsia"/>
              </w:rPr>
              <w:t>時～午後</w:t>
            </w:r>
            <w:r w:rsidR="00E41A3F">
              <w:t>9</w:t>
            </w:r>
            <w:r>
              <w:rPr>
                <w:rFonts w:hint="eastAsia"/>
              </w:rPr>
              <w:t>時</w:t>
            </w:r>
            <w:r>
              <w:t>)</w:t>
            </w:r>
            <w:r w:rsidR="00E41A3F">
              <w:rPr>
                <w:rFonts w:hint="eastAsia"/>
              </w:rPr>
              <w:t>を超える場合</w:t>
            </w:r>
          </w:p>
        </w:tc>
        <w:tc>
          <w:tcPr>
            <w:tcW w:w="3255" w:type="dxa"/>
            <w:gridSpan w:val="5"/>
            <w:tcBorders>
              <w:left w:val="single" w:sz="12" w:space="0" w:color="auto"/>
            </w:tcBorders>
            <w:vAlign w:val="center"/>
          </w:tcPr>
          <w:p w14:paraId="07BC2460" w14:textId="77777777" w:rsidR="000C78B4" w:rsidRDefault="000C78B4" w:rsidP="000C78B4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領　収　印</w:t>
            </w:r>
          </w:p>
        </w:tc>
      </w:tr>
      <w:tr w:rsidR="007D4DA5" w14:paraId="09662587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3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672F00" w14:textId="77777777" w:rsidR="007D4DA5" w:rsidRDefault="007D4DA5" w:rsidP="007D4DA5">
            <w:pPr>
              <w:ind w:right="100" w:firstLineChars="100" w:firstLine="210"/>
              <w:rPr>
                <w:spacing w:val="152"/>
              </w:rPr>
            </w:pPr>
            <w:r>
              <w:rPr>
                <w:rFonts w:hint="eastAsia"/>
              </w:rPr>
              <w:t xml:space="preserve">到着時刻　　　</w:t>
            </w:r>
            <w:r>
              <w:t xml:space="preserve"> </w:t>
            </w:r>
            <w:r>
              <w:rPr>
                <w:rFonts w:hint="eastAsia"/>
              </w:rPr>
              <w:t xml:space="preserve">：　</w:t>
            </w:r>
          </w:p>
        </w:tc>
        <w:tc>
          <w:tcPr>
            <w:tcW w:w="27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2F753" w14:textId="77777777" w:rsidR="007D4DA5" w:rsidRDefault="007D4DA5" w:rsidP="007D4DA5">
            <w:pPr>
              <w:ind w:leftChars="21" w:left="44" w:right="100" w:firstLineChars="100" w:firstLine="210"/>
              <w:rPr>
                <w:spacing w:val="152"/>
              </w:rPr>
            </w:pPr>
            <w:r>
              <w:rPr>
                <w:rFonts w:hint="eastAsia"/>
              </w:rPr>
              <w:t xml:space="preserve">退館時刻　　</w:t>
            </w:r>
            <w:r>
              <w:t xml:space="preserve"> </w:t>
            </w:r>
            <w:r>
              <w:rPr>
                <w:rFonts w:hint="eastAsia"/>
              </w:rPr>
              <w:t xml:space="preserve">　：　</w:t>
            </w:r>
          </w:p>
        </w:tc>
        <w:tc>
          <w:tcPr>
            <w:tcW w:w="3255" w:type="dxa"/>
            <w:gridSpan w:val="5"/>
            <w:vMerge w:val="restart"/>
            <w:tcBorders>
              <w:left w:val="single" w:sz="12" w:space="0" w:color="auto"/>
            </w:tcBorders>
          </w:tcPr>
          <w:p w14:paraId="015733AD" w14:textId="77777777" w:rsidR="007D4DA5" w:rsidRDefault="007D4DA5" w:rsidP="002E1947">
            <w:pPr>
              <w:ind w:left="100" w:right="-5"/>
              <w:jc w:val="center"/>
            </w:pPr>
            <w:r>
              <w:rPr>
                <w:rFonts w:hint="eastAsia"/>
              </w:rPr>
              <w:t>※領収印をもって許可とします。</w:t>
            </w:r>
          </w:p>
        </w:tc>
      </w:tr>
      <w:tr w:rsidR="00E41A3F" w14:paraId="53DF8F81" w14:textId="77777777" w:rsidTr="007D4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2595"/>
        </w:trPr>
        <w:tc>
          <w:tcPr>
            <w:tcW w:w="5529" w:type="dxa"/>
            <w:gridSpan w:val="10"/>
            <w:tcBorders>
              <w:top w:val="single" w:sz="12" w:space="0" w:color="auto"/>
            </w:tcBorders>
          </w:tcPr>
          <w:p w14:paraId="2EBA6FEE" w14:textId="77777777" w:rsidR="00E41A3F" w:rsidRDefault="00E41A3F" w:rsidP="00195473">
            <w:pPr>
              <w:ind w:left="100" w:right="100"/>
              <w:rPr>
                <w:spacing w:val="152"/>
              </w:rPr>
            </w:pPr>
            <w:r>
              <w:rPr>
                <w:rFonts w:hint="eastAsia"/>
                <w:spacing w:val="152"/>
              </w:rPr>
              <w:t>使用条</w:t>
            </w:r>
            <w:r>
              <w:rPr>
                <w:rFonts w:hint="eastAsia"/>
              </w:rPr>
              <w:t>件</w:t>
            </w:r>
          </w:p>
        </w:tc>
        <w:tc>
          <w:tcPr>
            <w:tcW w:w="3255" w:type="dxa"/>
            <w:gridSpan w:val="5"/>
            <w:vMerge/>
          </w:tcPr>
          <w:p w14:paraId="4164D22B" w14:textId="77777777" w:rsidR="00E41A3F" w:rsidRDefault="00E41A3F" w:rsidP="00E41A3F">
            <w:pPr>
              <w:ind w:left="100" w:right="-5"/>
              <w:jc w:val="left"/>
            </w:pPr>
          </w:p>
        </w:tc>
      </w:tr>
    </w:tbl>
    <w:p w14:paraId="42911BC8" w14:textId="77777777" w:rsidR="00E1074E" w:rsidRDefault="00E1074E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太線内だけ記入してください。</w:t>
      </w:r>
    </w:p>
    <w:p w14:paraId="53E3B247" w14:textId="77777777" w:rsidR="00E1074E" w:rsidRDefault="00E1074E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該当事項を○で囲んでください。</w:t>
      </w:r>
    </w:p>
    <w:sectPr w:rsidR="00E1074E" w:rsidSect="00681413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2040" w14:textId="77777777" w:rsidR="003C595A" w:rsidRDefault="003C595A" w:rsidP="00B838A2">
      <w:r>
        <w:separator/>
      </w:r>
    </w:p>
  </w:endnote>
  <w:endnote w:type="continuationSeparator" w:id="0">
    <w:p w14:paraId="17E69003" w14:textId="77777777" w:rsidR="003C595A" w:rsidRDefault="003C595A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C419" w14:textId="77777777" w:rsidR="003C595A" w:rsidRDefault="003C595A" w:rsidP="00B838A2">
      <w:r>
        <w:separator/>
      </w:r>
    </w:p>
  </w:footnote>
  <w:footnote w:type="continuationSeparator" w:id="0">
    <w:p w14:paraId="5741B309" w14:textId="77777777" w:rsidR="003C595A" w:rsidRDefault="003C595A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4E"/>
    <w:rsid w:val="000C78B4"/>
    <w:rsid w:val="00195473"/>
    <w:rsid w:val="001F0899"/>
    <w:rsid w:val="002E1947"/>
    <w:rsid w:val="003C595A"/>
    <w:rsid w:val="003E68D3"/>
    <w:rsid w:val="004761EB"/>
    <w:rsid w:val="00485FF2"/>
    <w:rsid w:val="005676A1"/>
    <w:rsid w:val="00681413"/>
    <w:rsid w:val="00693964"/>
    <w:rsid w:val="007D4DA5"/>
    <w:rsid w:val="00830469"/>
    <w:rsid w:val="00853399"/>
    <w:rsid w:val="00942CCF"/>
    <w:rsid w:val="009B6A17"/>
    <w:rsid w:val="00A20F3F"/>
    <w:rsid w:val="00B838A2"/>
    <w:rsid w:val="00BB0C81"/>
    <w:rsid w:val="00E1074E"/>
    <w:rsid w:val="00E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37ADC"/>
  <w14:defaultImageDpi w14:val="0"/>
  <w15:docId w15:val="{31D35958-CDC1-43FC-A363-B0B5840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533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33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sankan</cp:lastModifiedBy>
  <cp:revision>2</cp:revision>
  <cp:lastPrinted>2013-06-20T01:33:00Z</cp:lastPrinted>
  <dcterms:created xsi:type="dcterms:W3CDTF">2024-01-05T02:24:00Z</dcterms:created>
  <dcterms:modified xsi:type="dcterms:W3CDTF">2024-01-05T02:24:00Z</dcterms:modified>
</cp:coreProperties>
</file>