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078C" w14:textId="77777777" w:rsidR="00592DC8" w:rsidRDefault="00592DC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A2D5908" w14:textId="77777777" w:rsidR="00592DC8" w:rsidRDefault="00592DC8">
      <w:pPr>
        <w:wordWrap w:val="0"/>
        <w:overflowPunct w:val="0"/>
        <w:autoSpaceDE w:val="0"/>
        <w:autoSpaceDN w:val="0"/>
        <w:spacing w:before="80"/>
        <w:jc w:val="center"/>
      </w:pPr>
      <w:r>
        <w:rPr>
          <w:rFonts w:hint="eastAsia"/>
        </w:rPr>
        <w:t>酸素濃縮装置等利用補助金交付申請書</w:t>
      </w:r>
    </w:p>
    <w:p w14:paraId="78BD5335" w14:textId="77777777" w:rsidR="00592DC8" w:rsidRDefault="00592DC8">
      <w:pPr>
        <w:wordWrap w:val="0"/>
        <w:overflowPunct w:val="0"/>
        <w:autoSpaceDE w:val="0"/>
        <w:autoSpaceDN w:val="0"/>
        <w:spacing w:before="80"/>
      </w:pPr>
    </w:p>
    <w:p w14:paraId="122E0727" w14:textId="50E9BEFD" w:rsidR="00592DC8" w:rsidRDefault="00592DC8">
      <w:pPr>
        <w:wordWrap w:val="0"/>
        <w:overflowPunct w:val="0"/>
        <w:autoSpaceDE w:val="0"/>
        <w:autoSpaceDN w:val="0"/>
        <w:spacing w:before="80"/>
        <w:jc w:val="right"/>
      </w:pPr>
      <w:r>
        <w:rPr>
          <w:rFonts w:hint="eastAsia"/>
        </w:rPr>
        <w:t xml:space="preserve">　　年　　月　　日　　</w:t>
      </w:r>
    </w:p>
    <w:p w14:paraId="0AD5100E" w14:textId="77777777" w:rsidR="00592DC8" w:rsidRDefault="00592DC8">
      <w:pPr>
        <w:wordWrap w:val="0"/>
        <w:overflowPunct w:val="0"/>
        <w:autoSpaceDE w:val="0"/>
        <w:autoSpaceDN w:val="0"/>
        <w:spacing w:before="80"/>
      </w:pPr>
      <w:r>
        <w:rPr>
          <w:rFonts w:hint="eastAsia"/>
        </w:rPr>
        <w:t xml:space="preserve">　　皆野町長　　　　様</w:t>
      </w:r>
    </w:p>
    <w:p w14:paraId="2AD594FF" w14:textId="77777777" w:rsidR="00592DC8" w:rsidRDefault="00592DC8">
      <w:pPr>
        <w:wordWrap w:val="0"/>
        <w:overflowPunct w:val="0"/>
        <w:autoSpaceDE w:val="0"/>
        <w:autoSpaceDN w:val="0"/>
        <w:spacing w:before="80"/>
        <w:jc w:val="right"/>
      </w:pPr>
      <w:r>
        <w:rPr>
          <w:rFonts w:hint="eastAsia"/>
        </w:rPr>
        <w:t xml:space="preserve">住所　　　　　　　　　　　</w:t>
      </w:r>
    </w:p>
    <w:p w14:paraId="5EC1BF0B" w14:textId="77777777" w:rsidR="00592DC8" w:rsidRDefault="00592DC8">
      <w:pPr>
        <w:wordWrap w:val="0"/>
        <w:overflowPunct w:val="0"/>
        <w:autoSpaceDE w:val="0"/>
        <w:autoSpaceDN w:val="0"/>
        <w:spacing w:before="80"/>
        <w:jc w:val="right"/>
      </w:pPr>
      <w:r>
        <w:rPr>
          <w:rFonts w:hint="eastAsia"/>
        </w:rPr>
        <w:t xml:space="preserve">申請者　　　　　　　　　　　　　</w:t>
      </w:r>
    </w:p>
    <w:p w14:paraId="49CB02FB" w14:textId="1F45DCAE" w:rsidR="00592DC8" w:rsidRDefault="00592DC8">
      <w:pPr>
        <w:wordWrap w:val="0"/>
        <w:overflowPunct w:val="0"/>
        <w:autoSpaceDE w:val="0"/>
        <w:autoSpaceDN w:val="0"/>
        <w:spacing w:before="80"/>
        <w:jc w:val="right"/>
      </w:pPr>
      <w:r>
        <w:rPr>
          <w:rFonts w:hint="eastAsia"/>
        </w:rPr>
        <w:t>氏名</w:t>
      </w:r>
      <w:r w:rsidR="00195E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0C3E25F0" w14:textId="77777777" w:rsidR="00592DC8" w:rsidRDefault="00592DC8">
      <w:pPr>
        <w:wordWrap w:val="0"/>
        <w:overflowPunct w:val="0"/>
        <w:autoSpaceDE w:val="0"/>
        <w:autoSpaceDN w:val="0"/>
        <w:spacing w:before="80"/>
        <w:ind w:left="210" w:hanging="210"/>
      </w:pPr>
      <w:r>
        <w:rPr>
          <w:rFonts w:hint="eastAsia"/>
        </w:rPr>
        <w:t xml:space="preserve">　　補助金の交付を受けたいので、皆野町酸素濃縮装置及び人工呼吸器利用補助金交付要綱第</w:t>
      </w:r>
      <w:r>
        <w:t>4</w:t>
      </w:r>
      <w:r>
        <w:rPr>
          <w:rFonts w:hint="eastAsia"/>
        </w:rPr>
        <w:t>条の規定により、下記のとおり申請します。</w:t>
      </w:r>
    </w:p>
    <w:p w14:paraId="474217FE" w14:textId="77777777" w:rsidR="00592DC8" w:rsidRDefault="00592DC8">
      <w:pPr>
        <w:wordWrap w:val="0"/>
        <w:overflowPunct w:val="0"/>
        <w:autoSpaceDE w:val="0"/>
        <w:autoSpaceDN w:val="0"/>
        <w:spacing w:before="80"/>
        <w:jc w:val="center"/>
      </w:pPr>
      <w:r>
        <w:rPr>
          <w:rFonts w:hint="eastAsia"/>
        </w:rPr>
        <w:t>記</w:t>
      </w:r>
    </w:p>
    <w:p w14:paraId="4D9F40C4" w14:textId="77777777" w:rsidR="00592DC8" w:rsidRDefault="00592DC8">
      <w:pPr>
        <w:wordWrap w:val="0"/>
        <w:overflowPunct w:val="0"/>
        <w:autoSpaceDE w:val="0"/>
        <w:autoSpaceDN w:val="0"/>
        <w:spacing w:before="80" w:after="8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酸素濃縮装置等利用者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592DC8" w14:paraId="5BE5117B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2B5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BFD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4D321F65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AD7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E2C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4780089F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57D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502F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6B48397F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4AB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3D9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D2A9C8" w14:textId="77777777" w:rsidR="00592DC8" w:rsidRDefault="00592DC8">
      <w:pPr>
        <w:wordWrap w:val="0"/>
        <w:overflowPunct w:val="0"/>
        <w:autoSpaceDE w:val="0"/>
        <w:autoSpaceDN w:val="0"/>
      </w:pPr>
    </w:p>
    <w:p w14:paraId="48C8462E" w14:textId="77777777" w:rsidR="00592DC8" w:rsidRDefault="00592D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受診医療機関等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592DC8" w14:paraId="658BF0D2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B76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F529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3955C1EC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AB4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33E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55D262DE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50C1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3AB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327C049" w14:textId="77777777" w:rsidR="00592DC8" w:rsidRDefault="00592DC8">
      <w:pPr>
        <w:wordWrap w:val="0"/>
        <w:overflowPunct w:val="0"/>
        <w:autoSpaceDE w:val="0"/>
        <w:autoSpaceDN w:val="0"/>
      </w:pPr>
    </w:p>
    <w:p w14:paraId="270857A2" w14:textId="77777777" w:rsidR="00592DC8" w:rsidRDefault="00592D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補助金振込金融機関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592DC8" w14:paraId="69E62E6B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B4A7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A22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12E168F2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76E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AC4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 xml:space="preserve">座　　　　　</w:t>
            </w:r>
          </w:p>
        </w:tc>
      </w:tr>
      <w:tr w:rsidR="00592DC8" w14:paraId="31ED2537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A49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2293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92DC8" w14:paraId="188DB847" w14:textId="77777777">
        <w:trPr>
          <w:cantSplit/>
          <w:trHeight w:val="4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137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AB2" w14:textId="77777777" w:rsidR="00592DC8" w:rsidRDefault="00592DC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フリガナ</w:t>
            </w:r>
          </w:p>
        </w:tc>
      </w:tr>
    </w:tbl>
    <w:p w14:paraId="0FE327C7" w14:textId="77777777" w:rsidR="00592DC8" w:rsidRDefault="00592DC8">
      <w:pPr>
        <w:wordWrap w:val="0"/>
        <w:overflowPunct w:val="0"/>
        <w:autoSpaceDE w:val="0"/>
        <w:autoSpaceDN w:val="0"/>
        <w:spacing w:line="20" w:lineRule="exact"/>
      </w:pPr>
    </w:p>
    <w:sectPr w:rsidR="00592D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A6B0" w14:textId="77777777" w:rsidR="00592DC8" w:rsidRDefault="00592DC8" w:rsidP="00B838A2">
      <w:r>
        <w:separator/>
      </w:r>
    </w:p>
  </w:endnote>
  <w:endnote w:type="continuationSeparator" w:id="0">
    <w:p w14:paraId="3E0DC6D1" w14:textId="77777777" w:rsidR="00592DC8" w:rsidRDefault="00592DC8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3DFD" w14:textId="77777777" w:rsidR="00592DC8" w:rsidRDefault="00592DC8" w:rsidP="00B838A2">
      <w:r>
        <w:separator/>
      </w:r>
    </w:p>
  </w:footnote>
  <w:footnote w:type="continuationSeparator" w:id="0">
    <w:p w14:paraId="6D1E8821" w14:textId="77777777" w:rsidR="00592DC8" w:rsidRDefault="00592DC8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8"/>
    <w:rsid w:val="000938AC"/>
    <w:rsid w:val="00195E31"/>
    <w:rsid w:val="00592DC8"/>
    <w:rsid w:val="00AC2FEF"/>
    <w:rsid w:val="00B838A2"/>
    <w:rsid w:val="00E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F4358"/>
  <w14:defaultImageDpi w14:val="0"/>
  <w15:docId w15:val="{7D5BA40D-CBAC-423D-9090-A415667C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186</Words>
  <Characters>120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kenko</cp:lastModifiedBy>
  <cp:revision>4</cp:revision>
  <dcterms:created xsi:type="dcterms:W3CDTF">2024-06-04T09:43:00Z</dcterms:created>
  <dcterms:modified xsi:type="dcterms:W3CDTF">2024-06-06T07:11:00Z</dcterms:modified>
</cp:coreProperties>
</file>